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273D40" w14:paraId="7E24F4DD" w14:textId="77777777" w:rsidTr="009A166C">
        <w:trPr>
          <w:trHeight w:val="3061"/>
        </w:trPr>
        <w:tc>
          <w:tcPr>
            <w:tcW w:w="6804" w:type="dxa"/>
          </w:tcPr>
          <w:bookmarkStart w:id="0" w:name="_GoBack" w:displacedByCustomXml="next"/>
          <w:bookmarkEnd w:id="0" w:displacedByCustomXml="next"/>
          <w:sdt>
            <w:sdtPr>
              <w:tag w:val="ToActivityContact.Name"/>
              <w:id w:val="1000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00']" w:storeItemID="{795BBE9C-9F0A-4B76-BA9C-D9E3308B54CC}"/>
              <w:text/>
            </w:sdtPr>
            <w:sdtEndPr/>
            <w:sdtContent>
              <w:p w14:paraId="7E24F4D9" w14:textId="1BEB9413" w:rsidR="00655B49" w:rsidRPr="00273D40" w:rsidRDefault="005C19F4" w:rsidP="00706E32">
                <w:pPr>
                  <w:tabs>
                    <w:tab w:val="left" w:pos="5655"/>
                  </w:tabs>
                </w:pPr>
                <w:r w:rsidRPr="00273D40">
                  <w:t xml:space="preserve">  </w:t>
                </w:r>
              </w:p>
            </w:sdtContent>
          </w:sdt>
          <w:sdt>
            <w:sdtPr>
              <w:tag w:val="ToActivityContact.Addres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4']" w:storeItemID="{795BBE9C-9F0A-4B76-BA9C-D9E3308B54CC}"/>
              <w:text/>
            </w:sdtPr>
            <w:sdtEndPr/>
            <w:sdtContent>
              <w:p w14:paraId="7E24F4DA" w14:textId="227922C5" w:rsidR="00FA4374" w:rsidRPr="00273D40" w:rsidRDefault="005C19F4" w:rsidP="00706E32">
                <w:pPr>
                  <w:tabs>
                    <w:tab w:val="left" w:pos="5655"/>
                  </w:tabs>
                </w:pPr>
                <w:r w:rsidRPr="00273D40">
                  <w:t xml:space="preserve">  </w:t>
                </w:r>
              </w:p>
            </w:sdtContent>
          </w:sdt>
          <w:sdt>
            <w:sdtPr>
              <w:tag w:val="ToActivityContact.Zip"/>
              <w:id w:val="10001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01']" w:storeItemID="{795BBE9C-9F0A-4B76-BA9C-D9E3308B54CC}"/>
              <w:text/>
            </w:sdtPr>
            <w:sdtEndPr/>
            <w:sdtContent>
              <w:p w14:paraId="7E24F4DB" w14:textId="1CC2EB24" w:rsidR="00FA4374" w:rsidRPr="00273D40" w:rsidRDefault="005C19F4" w:rsidP="00706E32">
                <w:pPr>
                  <w:tabs>
                    <w:tab w:val="left" w:pos="5655"/>
                  </w:tabs>
                </w:pPr>
                <w:r w:rsidRPr="00273D40">
                  <w:t xml:space="preserve">  </w:t>
                </w:r>
              </w:p>
            </w:sdtContent>
          </w:sdt>
          <w:p w14:paraId="7E24F4DC" w14:textId="77777777" w:rsidR="00C82F20" w:rsidRPr="00273D40" w:rsidRDefault="00C82F20" w:rsidP="00433E37"/>
        </w:tc>
      </w:tr>
    </w:tbl>
    <w:sdt>
      <w:sdtPr>
        <w:tag w:val="Title"/>
        <w:id w:val="10006"/>
        <w:placeholder>
          <w:docPart w:val="DefaultPlaceholder_1082065158"/>
        </w:placeholder>
        <w:dataBinding w:prefixMappings="xmlns:gbs='http://www.software-innovation.no/growBusinessDocument'" w:xpath="/gbs:GrowBusinessDocument/gbs:Title[@gbs:key='10006']" w:storeItemID="{795BBE9C-9F0A-4B76-BA9C-D9E3308B54CC}"/>
        <w:text/>
      </w:sdtPr>
      <w:sdtEndPr/>
      <w:sdtContent>
        <w:p w14:paraId="7E24F4DE" w14:textId="7638016E" w:rsidR="00094147" w:rsidRPr="00273D40" w:rsidRDefault="005C19F4" w:rsidP="00094147">
          <w:pPr>
            <w:pStyle w:val="DocumentHeading"/>
          </w:pPr>
          <w:r w:rsidRPr="00273D40">
            <w:t>Skabelon - Frikøbsaftale</w:t>
          </w:r>
        </w:p>
      </w:sdtContent>
    </w:sdt>
    <w:p w14:paraId="69D3D3C7" w14:textId="77777777" w:rsidR="00306D9A" w:rsidRPr="00273D40" w:rsidRDefault="00306D9A" w:rsidP="00306D9A">
      <w:pPr>
        <w:spacing w:line="300" w:lineRule="atLeast"/>
        <w:rPr>
          <w:b/>
        </w:rPr>
      </w:pPr>
      <w:r w:rsidRPr="00273D40">
        <w:rPr>
          <w:b/>
        </w:rPr>
        <w:t>1. Aftalens parter</w:t>
      </w:r>
    </w:p>
    <w:p w14:paraId="7E706436" w14:textId="43DCDA38" w:rsidR="00306D9A" w:rsidRPr="00273D40" w:rsidRDefault="00306D9A" w:rsidP="00306D9A">
      <w:r w:rsidRPr="00273D40">
        <w:t>Der indgås hermed aftale mellem [</w:t>
      </w:r>
      <w:r w:rsidR="00037735">
        <w:rPr>
          <w:highlight w:val="yellow"/>
        </w:rPr>
        <w:t xml:space="preserve">navn på </w:t>
      </w:r>
      <w:r w:rsidR="00037735" w:rsidRPr="00037735">
        <w:rPr>
          <w:highlight w:val="yellow"/>
        </w:rPr>
        <w:t>frikøbt medarbejder</w:t>
      </w:r>
      <w:r w:rsidRPr="00273D40">
        <w:t>], [</w:t>
      </w:r>
      <w:r w:rsidRPr="00273D40">
        <w:rPr>
          <w:highlight w:val="yellow"/>
        </w:rPr>
        <w:t>prim</w:t>
      </w:r>
      <w:r w:rsidRPr="00273D40">
        <w:rPr>
          <w:highlight w:val="yellow"/>
        </w:rPr>
        <w:t>æ</w:t>
      </w:r>
      <w:r w:rsidRPr="00273D40">
        <w:rPr>
          <w:highlight w:val="yellow"/>
        </w:rPr>
        <w:t>re arbejdsgiver</w:t>
      </w:r>
      <w:r w:rsidRPr="00273D40">
        <w:t xml:space="preserve">] og </w:t>
      </w:r>
      <w:r w:rsidR="00037735">
        <w:t>[</w:t>
      </w:r>
      <w:r w:rsidR="00037735" w:rsidRPr="00037735">
        <w:rPr>
          <w:highlight w:val="yellow"/>
        </w:rPr>
        <w:t>FGU-institutionen</w:t>
      </w:r>
      <w:r w:rsidR="00037735">
        <w:t xml:space="preserve">] </w:t>
      </w:r>
      <w:r w:rsidRPr="00273D40">
        <w:t xml:space="preserve">om, at </w:t>
      </w:r>
    </w:p>
    <w:p w14:paraId="38C1738A" w14:textId="77777777" w:rsidR="00306D9A" w:rsidRPr="00273D40" w:rsidRDefault="00306D9A" w:rsidP="00306D9A"/>
    <w:p w14:paraId="707A3BA3" w14:textId="32C621AA" w:rsidR="00306D9A" w:rsidRPr="00273D40" w:rsidRDefault="00306D9A" w:rsidP="00306D9A">
      <w:r w:rsidRPr="00273D40">
        <w:t>[</w:t>
      </w:r>
      <w:r w:rsidR="00037735">
        <w:rPr>
          <w:highlight w:val="yellow"/>
        </w:rPr>
        <w:t xml:space="preserve">navn på </w:t>
      </w:r>
      <w:r w:rsidR="00037735" w:rsidRPr="00B5567B">
        <w:rPr>
          <w:highlight w:val="yellow"/>
        </w:rPr>
        <w:t>frikøbt medarbejder</w:t>
      </w:r>
      <w:r w:rsidRPr="00B5567B">
        <w:rPr>
          <w:highlight w:val="yellow"/>
        </w:rPr>
        <w:t>]</w:t>
      </w:r>
      <w:r w:rsidRPr="00B5567B">
        <w:t xml:space="preserve">, Cpr. </w:t>
      </w:r>
      <w:r w:rsidRPr="00B5567B">
        <w:rPr>
          <w:highlight w:val="yellow"/>
        </w:rPr>
        <w:t>[</w:t>
      </w:r>
      <w:proofErr w:type="spellStart"/>
      <w:r w:rsidRPr="00B5567B">
        <w:rPr>
          <w:highlight w:val="yellow"/>
        </w:rPr>
        <w:t>xxxxx-xxxx</w:t>
      </w:r>
      <w:proofErr w:type="spellEnd"/>
      <w:r w:rsidRPr="00B5567B">
        <w:rPr>
          <w:highlight w:val="yellow"/>
        </w:rPr>
        <w:t>], [adresse], [postnr.] [by]</w:t>
      </w:r>
    </w:p>
    <w:p w14:paraId="1C4ED97F" w14:textId="77777777" w:rsidR="00306D9A" w:rsidRPr="00273D40" w:rsidRDefault="00306D9A" w:rsidP="00306D9A"/>
    <w:p w14:paraId="17FAAB97" w14:textId="521F4583" w:rsidR="00306D9A" w:rsidRPr="00273D40" w:rsidRDefault="00306D9A" w:rsidP="00306D9A">
      <w:r w:rsidRPr="00273D40">
        <w:t>frikøbes [</w:t>
      </w:r>
      <w:r w:rsidRPr="00273D40">
        <w:rPr>
          <w:highlight w:val="yellow"/>
        </w:rPr>
        <w:t>antal frikøbte dage</w:t>
      </w:r>
      <w:r w:rsidRPr="00273D40">
        <w:t>] dage om ugen for at</w:t>
      </w:r>
      <w:r w:rsidR="00B5567B">
        <w:t xml:space="preserve"> varetage [</w:t>
      </w:r>
      <w:r w:rsidR="00B5567B" w:rsidRPr="00B5567B">
        <w:rPr>
          <w:highlight w:val="yellow"/>
        </w:rPr>
        <w:t>følgende opgaver</w:t>
      </w:r>
      <w:r w:rsidR="00B5567B">
        <w:t>].</w:t>
      </w:r>
    </w:p>
    <w:p w14:paraId="06957A27" w14:textId="77777777" w:rsidR="00306D9A" w:rsidRPr="00273D40" w:rsidRDefault="00306D9A" w:rsidP="00306D9A"/>
    <w:p w14:paraId="2F7BE9C9" w14:textId="77777777" w:rsidR="00306D9A" w:rsidRPr="00273D40" w:rsidRDefault="00306D9A" w:rsidP="00306D9A">
      <w:pPr>
        <w:rPr>
          <w:b/>
        </w:rPr>
      </w:pPr>
      <w:r w:rsidRPr="00273D40">
        <w:rPr>
          <w:b/>
        </w:rPr>
        <w:t>2. Frikøbte arbejdstimer</w:t>
      </w:r>
    </w:p>
    <w:p w14:paraId="52203D92" w14:textId="77777777" w:rsidR="00F42975" w:rsidRPr="00273D40" w:rsidRDefault="00F42975" w:rsidP="00F42975">
      <w:r w:rsidRPr="00273D40">
        <w:t>Det frikøbte antal arbejdstimer pr. uge udgør i perioden fra den [</w:t>
      </w:r>
      <w:r w:rsidRPr="00273D40">
        <w:rPr>
          <w:highlight w:val="yellow"/>
        </w:rPr>
        <w:t>dato + årstal for frikøbets påbegyndelse</w:t>
      </w:r>
      <w:r w:rsidRPr="00273D40">
        <w:t>] til og med den [</w:t>
      </w:r>
      <w:r w:rsidRPr="00273D40">
        <w:rPr>
          <w:highlight w:val="yellow"/>
        </w:rPr>
        <w:t>slutdato + årstal for frikøbet</w:t>
      </w:r>
      <w:r w:rsidRPr="00273D40">
        <w:t>] [</w:t>
      </w:r>
      <w:r w:rsidRPr="00273D40">
        <w:rPr>
          <w:highlight w:val="yellow"/>
        </w:rPr>
        <w:t>ugentlige timetal for frikøbet</w:t>
      </w:r>
      <w:r w:rsidRPr="00273D40">
        <w:t>] timer svarende til [</w:t>
      </w:r>
      <w:r w:rsidRPr="00273D40">
        <w:rPr>
          <w:highlight w:val="yellow"/>
        </w:rPr>
        <w:t>det årlige fr</w:t>
      </w:r>
      <w:r w:rsidRPr="00273D40">
        <w:rPr>
          <w:highlight w:val="yellow"/>
        </w:rPr>
        <w:t>i</w:t>
      </w:r>
      <w:r w:rsidRPr="00273D40">
        <w:rPr>
          <w:highlight w:val="yellow"/>
        </w:rPr>
        <w:t>købte antal timer</w:t>
      </w:r>
      <w:r w:rsidRPr="00273D40">
        <w:t xml:space="preserve">] timer på årsbasis, inkl. ferie- og søgnehelligdage. </w:t>
      </w:r>
    </w:p>
    <w:p w14:paraId="706266B6" w14:textId="77777777" w:rsidR="00306D9A" w:rsidRPr="00273D40" w:rsidRDefault="00306D9A" w:rsidP="00306D9A"/>
    <w:p w14:paraId="0A0B38AD" w14:textId="77777777" w:rsidR="00306D9A" w:rsidRPr="00273D40" w:rsidRDefault="00306D9A" w:rsidP="00306D9A">
      <w:pPr>
        <w:rPr>
          <w:b/>
        </w:rPr>
      </w:pPr>
      <w:r w:rsidRPr="00273D40">
        <w:rPr>
          <w:b/>
        </w:rPr>
        <w:t>3. Frikøbsperiode</w:t>
      </w:r>
    </w:p>
    <w:p w14:paraId="34BAB0B2" w14:textId="77777777" w:rsidR="008332AE" w:rsidRDefault="00306D9A" w:rsidP="008332AE">
      <w:r w:rsidRPr="00273D40">
        <w:t>Frikøb</w:t>
      </w:r>
      <w:r w:rsidR="00B5567B">
        <w:t>et er tidsbegrænset for perioden</w:t>
      </w:r>
      <w:r w:rsidRPr="00273D40">
        <w:t xml:space="preserve"> fra den [</w:t>
      </w:r>
      <w:r w:rsidRPr="00273D40">
        <w:rPr>
          <w:highlight w:val="yellow"/>
        </w:rPr>
        <w:t>dato + årstal for frik</w:t>
      </w:r>
      <w:r w:rsidRPr="00273D40">
        <w:rPr>
          <w:highlight w:val="yellow"/>
        </w:rPr>
        <w:t>ø</w:t>
      </w:r>
      <w:r w:rsidRPr="00273D40">
        <w:rPr>
          <w:highlight w:val="yellow"/>
        </w:rPr>
        <w:t>bets påbegyndelse</w:t>
      </w:r>
      <w:r w:rsidRPr="00273D40">
        <w:t>] til og med den [</w:t>
      </w:r>
      <w:r w:rsidRPr="00273D40">
        <w:rPr>
          <w:highlight w:val="yellow"/>
        </w:rPr>
        <w:t>slutdato + årstal for frikøbet</w:t>
      </w:r>
      <w:r w:rsidRPr="00273D40">
        <w:t xml:space="preserve">], hvor frikøbet ophører uden yderligere varsel. </w:t>
      </w:r>
    </w:p>
    <w:p w14:paraId="5CC513FF" w14:textId="77777777" w:rsidR="008332AE" w:rsidRDefault="008332AE" w:rsidP="008332AE"/>
    <w:p w14:paraId="0F9D075D" w14:textId="296EA3C1" w:rsidR="008332AE" w:rsidRDefault="008332AE" w:rsidP="008332AE">
      <w:r>
        <w:t xml:space="preserve">En eventuel forlængelse af aftalen om frikøb kan ske efter aftale mellem </w:t>
      </w:r>
      <w:r>
        <w:rPr>
          <w:highlight w:val="yellow"/>
        </w:rPr>
        <w:t xml:space="preserve">navn på </w:t>
      </w:r>
      <w:r w:rsidRPr="00037735">
        <w:rPr>
          <w:highlight w:val="yellow"/>
        </w:rPr>
        <w:t>frikøbt medarbejder</w:t>
      </w:r>
      <w:r w:rsidRPr="00273D40">
        <w:t>], [</w:t>
      </w:r>
      <w:r w:rsidRPr="00273D40">
        <w:rPr>
          <w:highlight w:val="yellow"/>
        </w:rPr>
        <w:t>primære arbejdsgiver</w:t>
      </w:r>
      <w:r w:rsidRPr="00273D40">
        <w:t xml:space="preserve">] og </w:t>
      </w:r>
      <w:r>
        <w:t>[</w:t>
      </w:r>
      <w:r w:rsidRPr="00037735">
        <w:rPr>
          <w:highlight w:val="yellow"/>
        </w:rPr>
        <w:t>FGU-institutionen</w:t>
      </w:r>
      <w:r>
        <w:t>].</w:t>
      </w:r>
    </w:p>
    <w:p w14:paraId="2CE9A54B" w14:textId="77777777" w:rsidR="008332AE" w:rsidRDefault="008332AE" w:rsidP="008332AE"/>
    <w:p w14:paraId="78DC5661" w14:textId="79195B00" w:rsidR="00306D9A" w:rsidRPr="00273D40" w:rsidRDefault="00306D9A" w:rsidP="008332AE">
      <w:pPr>
        <w:rPr>
          <w:rFonts w:cs="Arial"/>
          <w:b/>
          <w:bCs/>
          <w:color w:val="000000"/>
        </w:rPr>
      </w:pPr>
      <w:r w:rsidRPr="00273D40">
        <w:rPr>
          <w:rFonts w:cs="Arial"/>
          <w:b/>
          <w:bCs/>
          <w:color w:val="000000"/>
        </w:rPr>
        <w:t xml:space="preserve">4. Arbejdssted </w:t>
      </w:r>
    </w:p>
    <w:p w14:paraId="37EAB47C" w14:textId="1854AAEA" w:rsidR="00306D9A" w:rsidRPr="00273D40" w:rsidRDefault="00306D9A" w:rsidP="00306D9A">
      <w:r w:rsidRPr="00273D40">
        <w:rPr>
          <w:rFonts w:cs="Arial"/>
          <w:bCs/>
          <w:color w:val="000000"/>
        </w:rPr>
        <w:t>Dit arbejdssted er</w:t>
      </w:r>
      <w:r w:rsidR="008332AE">
        <w:rPr>
          <w:rFonts w:cs="Arial"/>
          <w:bCs/>
          <w:color w:val="000000"/>
        </w:rPr>
        <w:t xml:space="preserve"> på [</w:t>
      </w:r>
      <w:r w:rsidR="008332AE" w:rsidRPr="008332AE">
        <w:rPr>
          <w:rFonts w:cs="Arial"/>
          <w:bCs/>
          <w:color w:val="000000"/>
          <w:highlight w:val="yellow"/>
        </w:rPr>
        <w:t>FGU-skolen</w:t>
      </w:r>
      <w:r w:rsidR="008332AE">
        <w:rPr>
          <w:rFonts w:cs="Arial"/>
          <w:bCs/>
          <w:color w:val="000000"/>
        </w:rPr>
        <w:t xml:space="preserve"> </w:t>
      </w:r>
      <w:r w:rsidR="008332AE" w:rsidRPr="00B5567B">
        <w:rPr>
          <w:highlight w:val="yellow"/>
        </w:rPr>
        <w:t>[adresse], [postnr.] [by]</w:t>
      </w:r>
      <w:r w:rsidR="008332AE">
        <w:rPr>
          <w:rFonts w:cs="Arial"/>
          <w:bCs/>
          <w:color w:val="000000"/>
        </w:rPr>
        <w:t xml:space="preserve"> under [</w:t>
      </w:r>
      <w:r w:rsidR="008332AE" w:rsidRPr="008332AE">
        <w:rPr>
          <w:rFonts w:cs="Arial"/>
          <w:bCs/>
          <w:color w:val="000000"/>
          <w:highlight w:val="yellow"/>
        </w:rPr>
        <w:t>FGU-institutionen</w:t>
      </w:r>
      <w:r w:rsidR="008332AE">
        <w:rPr>
          <w:rFonts w:cs="Arial"/>
          <w:bCs/>
          <w:color w:val="000000"/>
        </w:rPr>
        <w:t>].</w:t>
      </w:r>
      <w:r w:rsidRPr="00273D40">
        <w:rPr>
          <w:rFonts w:cs="Arial"/>
          <w:bCs/>
          <w:color w:val="000000"/>
        </w:rPr>
        <w:t xml:space="preserve"> </w:t>
      </w:r>
    </w:p>
    <w:p w14:paraId="421ACC71" w14:textId="77777777" w:rsidR="00306D9A" w:rsidRPr="00273D40" w:rsidRDefault="00306D9A" w:rsidP="00306D9A"/>
    <w:p w14:paraId="1921EB43" w14:textId="5D212433" w:rsidR="00306D9A" w:rsidRDefault="00306D9A" w:rsidP="00306D9A">
      <w:pPr>
        <w:rPr>
          <w:b/>
        </w:rPr>
      </w:pPr>
      <w:r w:rsidRPr="00273D40">
        <w:rPr>
          <w:b/>
        </w:rPr>
        <w:t xml:space="preserve">5. </w:t>
      </w:r>
      <w:r w:rsidR="008332AE">
        <w:rPr>
          <w:b/>
        </w:rPr>
        <w:t>Løn</w:t>
      </w:r>
    </w:p>
    <w:p w14:paraId="27AA99EE" w14:textId="550EB9BA" w:rsidR="008332AE" w:rsidRDefault="008332AE" w:rsidP="008332AE">
      <w:pPr>
        <w:jc w:val="both"/>
      </w:pPr>
      <w:r w:rsidRPr="000945CC">
        <w:t>[</w:t>
      </w:r>
      <w:r w:rsidRPr="000945CC">
        <w:rPr>
          <w:highlight w:val="yellow"/>
        </w:rPr>
        <w:t xml:space="preserve">Navn på </w:t>
      </w:r>
      <w:r>
        <w:rPr>
          <w:highlight w:val="yellow"/>
        </w:rPr>
        <w:t xml:space="preserve">frikøbt medarbejder </w:t>
      </w:r>
      <w:r w:rsidRPr="000945CC">
        <w:t xml:space="preserve">] oppebærer sædvanlig løn under </w:t>
      </w:r>
      <w:r>
        <w:t>frikøbet (bruttoløn inkl. tillæg, pension og feriepenge).</w:t>
      </w:r>
      <w:r w:rsidRPr="000945CC">
        <w:t xml:space="preserve">  </w:t>
      </w:r>
    </w:p>
    <w:p w14:paraId="34D4B027" w14:textId="77777777" w:rsidR="00E74BB3" w:rsidRDefault="00E74BB3" w:rsidP="008332AE">
      <w:pPr>
        <w:jc w:val="both"/>
      </w:pPr>
    </w:p>
    <w:p w14:paraId="69FF6B47" w14:textId="77777777" w:rsidR="00306D9A" w:rsidRPr="00273D40" w:rsidRDefault="00306D9A" w:rsidP="00306D9A"/>
    <w:p w14:paraId="06C36301" w14:textId="77777777" w:rsidR="00306D9A" w:rsidRPr="00273D40" w:rsidRDefault="00306D9A" w:rsidP="00306D9A">
      <w:pPr>
        <w:rPr>
          <w:b/>
        </w:rPr>
      </w:pPr>
      <w:r w:rsidRPr="00273D40">
        <w:rPr>
          <w:b/>
        </w:rPr>
        <w:t>6. Refusion</w:t>
      </w:r>
    </w:p>
    <w:p w14:paraId="10B9D989" w14:textId="435B7521" w:rsidR="00306D9A" w:rsidRPr="00273D40" w:rsidRDefault="008332AE" w:rsidP="00306D9A">
      <w:r>
        <w:t>[</w:t>
      </w:r>
      <w:r w:rsidRPr="008332AE">
        <w:rPr>
          <w:highlight w:val="yellow"/>
        </w:rPr>
        <w:t>FGU-institutionen</w:t>
      </w:r>
      <w:r>
        <w:t>]</w:t>
      </w:r>
      <w:r w:rsidR="00306D9A" w:rsidRPr="00273D40">
        <w:t xml:space="preserve"> refunderer i frikøbsperioden [</w:t>
      </w:r>
      <w:r w:rsidR="00306D9A" w:rsidRPr="00273D40">
        <w:rPr>
          <w:highlight w:val="yellow"/>
        </w:rPr>
        <w:t>primære arbejdsgiver</w:t>
      </w:r>
      <w:r w:rsidR="00306D9A" w:rsidRPr="00273D40">
        <w:t>], hvad der svarer til [</w:t>
      </w:r>
      <w:r w:rsidR="00306D9A" w:rsidRPr="00273D40">
        <w:rPr>
          <w:highlight w:val="yellow"/>
        </w:rPr>
        <w:t>frikøbsgraden</w:t>
      </w:r>
      <w:r w:rsidR="00306D9A" w:rsidRPr="00273D40">
        <w:t>]/1.924 af [</w:t>
      </w:r>
      <w:r>
        <w:rPr>
          <w:highlight w:val="yellow"/>
        </w:rPr>
        <w:t xml:space="preserve">navn på </w:t>
      </w:r>
      <w:r w:rsidRPr="008332AE">
        <w:rPr>
          <w:highlight w:val="yellow"/>
        </w:rPr>
        <w:t>frikøbt medarbe</w:t>
      </w:r>
      <w:r w:rsidRPr="008332AE">
        <w:rPr>
          <w:highlight w:val="yellow"/>
        </w:rPr>
        <w:t>j</w:t>
      </w:r>
      <w:r w:rsidRPr="008332AE">
        <w:rPr>
          <w:highlight w:val="yellow"/>
        </w:rPr>
        <w:t>der</w:t>
      </w:r>
      <w:r w:rsidR="00306D9A" w:rsidRPr="00273D40">
        <w:t>]s nuværende løn</w:t>
      </w:r>
      <w:r>
        <w:t>.</w:t>
      </w:r>
      <w:r w:rsidR="00306D9A" w:rsidRPr="00273D40">
        <w:t xml:space="preserve"> [</w:t>
      </w:r>
      <w:r>
        <w:rPr>
          <w:highlight w:val="yellow"/>
        </w:rPr>
        <w:t>P</w:t>
      </w:r>
      <w:r w:rsidR="00306D9A" w:rsidRPr="00273D40">
        <w:rPr>
          <w:highlight w:val="yellow"/>
        </w:rPr>
        <w:t>rimære arbejdsgiver</w:t>
      </w:r>
      <w:r w:rsidR="00306D9A" w:rsidRPr="00273D40">
        <w:t>] frem</w:t>
      </w:r>
      <w:r w:rsidR="00515DDE">
        <w:t>sender månedsvis</w:t>
      </w:r>
      <w:r w:rsidR="00306D9A" w:rsidRPr="00273D40">
        <w:t xml:space="preserve"> fa</w:t>
      </w:r>
      <w:r w:rsidR="00306D9A" w:rsidRPr="00273D40">
        <w:t>k</w:t>
      </w:r>
      <w:r w:rsidR="00306D9A" w:rsidRPr="00273D40">
        <w:t xml:space="preserve">tura og </w:t>
      </w:r>
      <w:r>
        <w:t>refusionsopgørelse til [</w:t>
      </w:r>
      <w:r w:rsidRPr="008332AE">
        <w:rPr>
          <w:highlight w:val="yellow"/>
        </w:rPr>
        <w:t>FGU-institutionen</w:t>
      </w:r>
      <w:r>
        <w:t>]</w:t>
      </w:r>
      <w:r w:rsidR="00306D9A" w:rsidRPr="00273D40">
        <w:t xml:space="preserve"> over de be</w:t>
      </w:r>
      <w:r>
        <w:t>løb, som [</w:t>
      </w:r>
      <w:r w:rsidRPr="008332AE">
        <w:rPr>
          <w:highlight w:val="yellow"/>
        </w:rPr>
        <w:t>FGU-institutionen</w:t>
      </w:r>
      <w:r>
        <w:t xml:space="preserve">] </w:t>
      </w:r>
      <w:r w:rsidR="00306D9A" w:rsidRPr="00273D40">
        <w:t xml:space="preserve">skal refundere i frikøbsperioden. </w:t>
      </w:r>
    </w:p>
    <w:p w14:paraId="44DB0AC7" w14:textId="77777777" w:rsidR="00306D9A" w:rsidRPr="00273D40" w:rsidRDefault="00306D9A" w:rsidP="00306D9A"/>
    <w:p w14:paraId="22393C00" w14:textId="03CEEFDD" w:rsidR="00306D9A" w:rsidRPr="00273D40" w:rsidRDefault="00306D9A" w:rsidP="00306D9A">
      <w:pPr>
        <w:spacing w:line="300" w:lineRule="atLeast"/>
      </w:pPr>
      <w:r w:rsidRPr="00273D40">
        <w:t xml:space="preserve">Faktura sendes til </w:t>
      </w:r>
      <w:r w:rsidR="008332AE">
        <w:t>[</w:t>
      </w:r>
      <w:r w:rsidR="008332AE" w:rsidRPr="008332AE">
        <w:rPr>
          <w:highlight w:val="yellow"/>
        </w:rPr>
        <w:t>FGU-institutionen</w:t>
      </w:r>
      <w:r w:rsidR="008332AE">
        <w:t>] [</w:t>
      </w:r>
      <w:r w:rsidR="008332AE" w:rsidRPr="008332AE">
        <w:rPr>
          <w:b/>
          <w:bCs/>
          <w:highlight w:val="yellow"/>
        </w:rPr>
        <w:t xml:space="preserve">EAN XXXX XXX </w:t>
      </w:r>
      <w:proofErr w:type="spellStart"/>
      <w:r w:rsidR="008332AE" w:rsidRPr="008332AE">
        <w:rPr>
          <w:b/>
          <w:bCs/>
          <w:highlight w:val="yellow"/>
        </w:rPr>
        <w:t>XXX</w:t>
      </w:r>
      <w:proofErr w:type="spellEnd"/>
      <w:r w:rsidR="008332AE" w:rsidRPr="008332AE">
        <w:rPr>
          <w:b/>
          <w:bCs/>
          <w:highlight w:val="yellow"/>
        </w:rPr>
        <w:t xml:space="preserve"> XXX</w:t>
      </w:r>
      <w:r w:rsidR="008332AE">
        <w:rPr>
          <w:b/>
          <w:bCs/>
        </w:rPr>
        <w:t>]</w:t>
      </w:r>
      <w:r w:rsidRPr="00273D40">
        <w:rPr>
          <w:b/>
          <w:bCs/>
        </w:rPr>
        <w:t xml:space="preserve">, att. </w:t>
      </w:r>
      <w:r w:rsidR="008332AE">
        <w:rPr>
          <w:b/>
          <w:bCs/>
        </w:rPr>
        <w:t>[</w:t>
      </w:r>
      <w:r w:rsidR="008332AE" w:rsidRPr="008332AE">
        <w:rPr>
          <w:b/>
          <w:bCs/>
          <w:highlight w:val="yellow"/>
        </w:rPr>
        <w:t>navn på kontaktperson</w:t>
      </w:r>
      <w:r w:rsidR="008332AE">
        <w:rPr>
          <w:b/>
          <w:bCs/>
        </w:rPr>
        <w:t>]</w:t>
      </w:r>
      <w:r w:rsidRPr="00273D40">
        <w:rPr>
          <w:bCs/>
        </w:rPr>
        <w:t>. Refusionsopgø</w:t>
      </w:r>
      <w:r w:rsidR="008332AE">
        <w:rPr>
          <w:bCs/>
        </w:rPr>
        <w:t>relse skal sendes til [</w:t>
      </w:r>
      <w:r w:rsidR="008332AE" w:rsidRPr="00E74BB3">
        <w:rPr>
          <w:bCs/>
          <w:highlight w:val="yellow"/>
        </w:rPr>
        <w:t>e-mail</w:t>
      </w:r>
      <w:r w:rsidR="008332AE" w:rsidRPr="00E74BB3">
        <w:rPr>
          <w:bCs/>
        </w:rPr>
        <w:t>]</w:t>
      </w:r>
      <w:r w:rsidR="008332AE" w:rsidRPr="00515DDE">
        <w:rPr>
          <w:bCs/>
        </w:rPr>
        <w:t>.</w:t>
      </w:r>
      <w:r w:rsidRPr="00515DDE">
        <w:rPr>
          <w:bCs/>
        </w:rPr>
        <w:t xml:space="preserve"> </w:t>
      </w:r>
    </w:p>
    <w:p w14:paraId="08BF9F53" w14:textId="77777777" w:rsidR="00306D9A" w:rsidRPr="00273D40" w:rsidRDefault="00306D9A" w:rsidP="00306D9A">
      <w:pPr>
        <w:spacing w:line="300" w:lineRule="atLeast"/>
      </w:pPr>
    </w:p>
    <w:p w14:paraId="3A4FE608" w14:textId="77777777" w:rsidR="00306D9A" w:rsidRPr="00273D40" w:rsidRDefault="00306D9A" w:rsidP="00306D9A">
      <w:pPr>
        <w:spacing w:line="300" w:lineRule="atLeast"/>
        <w:rPr>
          <w:b/>
        </w:rPr>
      </w:pPr>
      <w:r w:rsidRPr="00273D40">
        <w:rPr>
          <w:b/>
        </w:rPr>
        <w:t>7. Ferie og sygdom</w:t>
      </w:r>
    </w:p>
    <w:p w14:paraId="26388132" w14:textId="7C1F38DB" w:rsidR="00306D9A" w:rsidRPr="00273D40" w:rsidRDefault="00306D9A" w:rsidP="00306D9A">
      <w:pPr>
        <w:spacing w:line="300" w:lineRule="atLeast"/>
      </w:pPr>
      <w:r w:rsidRPr="00273D40">
        <w:t>[</w:t>
      </w:r>
      <w:r w:rsidR="00461DE2">
        <w:rPr>
          <w:highlight w:val="yellow"/>
        </w:rPr>
        <w:t>P</w:t>
      </w:r>
      <w:r w:rsidRPr="00273D40">
        <w:rPr>
          <w:highlight w:val="yellow"/>
        </w:rPr>
        <w:t>rimære arbejdsgiver</w:t>
      </w:r>
      <w:r w:rsidRPr="00273D40">
        <w:t>] udbetaler løn under ferie i frikøbsperioden. A</w:t>
      </w:r>
      <w:r w:rsidRPr="00273D40">
        <w:t>f</w:t>
      </w:r>
      <w:r w:rsidRPr="00273D40">
        <w:t>holdelse af ferie og eventuelle omsorgsdage holdes samtidig i [</w:t>
      </w:r>
      <w:r w:rsidRPr="00273D40">
        <w:rPr>
          <w:highlight w:val="yellow"/>
        </w:rPr>
        <w:t>primære arbejdsgiver</w:t>
      </w:r>
      <w:r w:rsidR="00E74BB3">
        <w:t>] og hos [</w:t>
      </w:r>
      <w:r w:rsidR="00E74BB3" w:rsidRPr="00E74BB3">
        <w:rPr>
          <w:highlight w:val="yellow"/>
        </w:rPr>
        <w:t>FGU-institutionen</w:t>
      </w:r>
      <w:r w:rsidR="00E74BB3">
        <w:t>],</w:t>
      </w:r>
      <w:r w:rsidRPr="00273D40">
        <w:t xml:space="preserve"> hvorfor meddelelse om afho</w:t>
      </w:r>
      <w:r w:rsidRPr="00273D40">
        <w:t>l</w:t>
      </w:r>
      <w:r w:rsidRPr="00273D40">
        <w:t>delse af ferie og omsorgsdage skal ske til begge institutioner. Eventuel sygdom, herunder tillige eventuel barns første og anden sygedag, skal meldes til såvel [</w:t>
      </w:r>
      <w:r w:rsidRPr="00273D40">
        <w:rPr>
          <w:highlight w:val="yellow"/>
        </w:rPr>
        <w:t>primære arbejdsgiver</w:t>
      </w:r>
      <w:r w:rsidRPr="00273D40">
        <w:t xml:space="preserve">] som </w:t>
      </w:r>
      <w:r w:rsidR="00E74BB3">
        <w:t>[</w:t>
      </w:r>
      <w:r w:rsidR="00E74BB3" w:rsidRPr="00E74BB3">
        <w:rPr>
          <w:highlight w:val="yellow"/>
        </w:rPr>
        <w:t>FGU-institutionen</w:t>
      </w:r>
      <w:r w:rsidR="00E74BB3">
        <w:t>].</w:t>
      </w:r>
    </w:p>
    <w:p w14:paraId="60C12F28" w14:textId="77777777" w:rsidR="00306D9A" w:rsidRPr="00273D40" w:rsidRDefault="00306D9A" w:rsidP="00306D9A">
      <w:pPr>
        <w:spacing w:line="300" w:lineRule="atLeast"/>
      </w:pPr>
    </w:p>
    <w:p w14:paraId="6E3B031F" w14:textId="77777777" w:rsidR="00306D9A" w:rsidRPr="00273D40" w:rsidRDefault="00306D9A" w:rsidP="00306D9A">
      <w:pPr>
        <w:spacing w:line="300" w:lineRule="atLeast"/>
        <w:rPr>
          <w:b/>
        </w:rPr>
      </w:pPr>
      <w:r w:rsidRPr="00273D40">
        <w:rPr>
          <w:b/>
        </w:rPr>
        <w:t>8. Ændringer og opsigelse</w:t>
      </w:r>
    </w:p>
    <w:p w14:paraId="68F3A42F" w14:textId="77777777" w:rsidR="00306D9A" w:rsidRPr="00273D40" w:rsidRDefault="00306D9A" w:rsidP="00306D9A">
      <w:pPr>
        <w:spacing w:line="300" w:lineRule="atLeast"/>
      </w:pPr>
      <w:r w:rsidRPr="00273D40">
        <w:t>Frikøbsaftalen udløber den [</w:t>
      </w:r>
      <w:r w:rsidRPr="00273D40">
        <w:rPr>
          <w:highlight w:val="yellow"/>
        </w:rPr>
        <w:t>dato + årstal for opsigelse af frikøbsaftale</w:t>
      </w:r>
      <w:r w:rsidRPr="00273D40">
        <w:t>] uden yderligere varsel.</w:t>
      </w:r>
    </w:p>
    <w:p w14:paraId="65EE9CE0" w14:textId="77777777" w:rsidR="00306D9A" w:rsidRPr="00273D40" w:rsidRDefault="00306D9A" w:rsidP="00306D9A">
      <w:pPr>
        <w:spacing w:line="300" w:lineRule="atLeast"/>
        <w:rPr>
          <w:b/>
        </w:rPr>
      </w:pPr>
    </w:p>
    <w:p w14:paraId="1A0EE0A4" w14:textId="6ECFD05C" w:rsidR="00461DE2" w:rsidRPr="00273D40" w:rsidRDefault="00461DE2" w:rsidP="00461DE2">
      <w:pPr>
        <w:spacing w:line="300" w:lineRule="atLeast"/>
        <w:rPr>
          <w:rFonts w:asciiTheme="minorHAnsi" w:hAnsiTheme="minorHAnsi"/>
        </w:rPr>
      </w:pPr>
      <w:r w:rsidRPr="00273D40">
        <w:t xml:space="preserve">Ændringer i ansættelsesforholdet, dog ikke almindelige lønreguleringer, skal hurtigst muligt meddeles skriftligt </w:t>
      </w:r>
      <w:r w:rsidRPr="00273D40">
        <w:rPr>
          <w:rFonts w:asciiTheme="minorHAnsi" w:hAnsiTheme="minorHAnsi"/>
        </w:rPr>
        <w:t>til</w:t>
      </w:r>
      <w:r w:rsidR="00515DDE">
        <w:rPr>
          <w:rFonts w:asciiTheme="minorHAnsi" w:hAnsiTheme="minorHAnsi"/>
        </w:rPr>
        <w:t xml:space="preserve"> [</w:t>
      </w:r>
      <w:r w:rsidR="00515DDE" w:rsidRPr="00515DDE">
        <w:rPr>
          <w:rFonts w:asciiTheme="minorHAnsi" w:hAnsiTheme="minorHAnsi"/>
          <w:highlight w:val="yellow"/>
        </w:rPr>
        <w:t>FGU</w:t>
      </w:r>
      <w:r w:rsidRPr="00515DDE">
        <w:rPr>
          <w:rFonts w:asciiTheme="minorHAnsi" w:hAnsiTheme="minorHAnsi"/>
          <w:highlight w:val="yellow"/>
        </w:rPr>
        <w:t>-institutionen</w:t>
      </w:r>
      <w:r w:rsidR="00515DDE">
        <w:rPr>
          <w:rFonts w:asciiTheme="minorHAnsi" w:hAnsiTheme="minorHAnsi"/>
        </w:rPr>
        <w:t>]</w:t>
      </w:r>
      <w:r>
        <w:rPr>
          <w:rFonts w:asciiTheme="minorHAnsi" w:hAnsiTheme="minorHAnsi"/>
        </w:rPr>
        <w:t xml:space="preserve"> på [</w:t>
      </w:r>
      <w:r w:rsidRPr="00461DE2">
        <w:rPr>
          <w:rFonts w:asciiTheme="minorHAnsi" w:hAnsiTheme="minorHAnsi"/>
          <w:highlight w:val="yellow"/>
        </w:rPr>
        <w:t>e-mail</w:t>
      </w:r>
      <w:r>
        <w:rPr>
          <w:rFonts w:asciiTheme="minorHAnsi" w:hAnsiTheme="minorHAnsi"/>
        </w:rPr>
        <w:t>].</w:t>
      </w:r>
      <w:r w:rsidRPr="00273D40">
        <w:rPr>
          <w:rFonts w:asciiTheme="minorHAnsi" w:hAnsiTheme="minorHAnsi"/>
        </w:rPr>
        <w:t xml:space="preserve"> </w:t>
      </w:r>
    </w:p>
    <w:p w14:paraId="06C7047B" w14:textId="77777777" w:rsidR="00F30CF4" w:rsidRDefault="00F30CF4" w:rsidP="00306D9A">
      <w:pPr>
        <w:spacing w:line="300" w:lineRule="atLeast"/>
      </w:pPr>
    </w:p>
    <w:p w14:paraId="77C397ED" w14:textId="0ECBDD51" w:rsidR="00461DE2" w:rsidRDefault="00461DE2" w:rsidP="00306D9A">
      <w:pPr>
        <w:spacing w:line="300" w:lineRule="atLeast"/>
      </w:pPr>
      <w:r>
        <w:t xml:space="preserve">Frikøbsaftalen kan </w:t>
      </w:r>
      <w:r w:rsidR="00515DDE">
        <w:t xml:space="preserve">af begge parter </w:t>
      </w:r>
      <w:r>
        <w:t xml:space="preserve">opsiges med et varsel på 1 måned </w:t>
      </w:r>
      <w:r w:rsidR="00515DDE">
        <w:t xml:space="preserve">til udgangen af en måned. </w:t>
      </w:r>
    </w:p>
    <w:p w14:paraId="6E74DE0B" w14:textId="77777777" w:rsidR="00F30CF4" w:rsidRDefault="00F30CF4" w:rsidP="00306D9A">
      <w:pPr>
        <w:spacing w:line="300" w:lineRule="atLeast"/>
      </w:pPr>
    </w:p>
    <w:p w14:paraId="461DC91E" w14:textId="5F89F32B" w:rsidR="00F30CF4" w:rsidRDefault="00F30CF4" w:rsidP="00306D9A">
      <w:pPr>
        <w:spacing w:line="300" w:lineRule="atLeast"/>
      </w:pPr>
      <w:r>
        <w:t>Ophører [</w:t>
      </w:r>
      <w:r w:rsidRPr="00F30CF4">
        <w:rPr>
          <w:highlight w:val="yellow"/>
        </w:rPr>
        <w:t>navn på frikøbt medarbejder</w:t>
      </w:r>
      <w:r>
        <w:t>]s ansættelsesforhold ved [</w:t>
      </w:r>
      <w:r w:rsidRPr="000945CC">
        <w:rPr>
          <w:rFonts w:cs="Arial"/>
          <w:color w:val="000000"/>
          <w:highlight w:val="yellow"/>
        </w:rPr>
        <w:t>primær arbejdsgiver</w:t>
      </w:r>
      <w:r>
        <w:t>], bortfalder frikøbsaftalen.</w:t>
      </w:r>
    </w:p>
    <w:p w14:paraId="72D8211B" w14:textId="3104D714" w:rsidR="00306D9A" w:rsidRDefault="00F30CF4" w:rsidP="00F30CF4">
      <w:pPr>
        <w:spacing w:line="300" w:lineRule="atLeast"/>
      </w:pPr>
      <w:r>
        <w:t xml:space="preserve"> </w:t>
      </w:r>
    </w:p>
    <w:p w14:paraId="21BBD4C9" w14:textId="77777777" w:rsidR="00F30CF4" w:rsidRPr="00273D40" w:rsidRDefault="00F30CF4" w:rsidP="00F30CF4">
      <w:pPr>
        <w:spacing w:line="300" w:lineRule="atLeast"/>
      </w:pPr>
    </w:p>
    <w:p w14:paraId="687AF394" w14:textId="77777777" w:rsidR="00306D9A" w:rsidRPr="00273D40" w:rsidRDefault="00306D9A" w:rsidP="00306D9A"/>
    <w:p w14:paraId="4FDF6ED3" w14:textId="77777777" w:rsidR="00306D9A" w:rsidRPr="00273D40" w:rsidRDefault="00306D9A" w:rsidP="00306D9A"/>
    <w:p w14:paraId="49AB6A5F" w14:textId="77777777" w:rsidR="00306D9A" w:rsidRPr="00273D40" w:rsidRDefault="00306D9A" w:rsidP="00306D9A"/>
    <w:p w14:paraId="501C908F" w14:textId="77777777" w:rsidR="00306D9A" w:rsidRPr="00273D40" w:rsidRDefault="00306D9A" w:rsidP="00306D9A">
      <w:r w:rsidRPr="00273D40">
        <w:t>Dato</w:t>
      </w:r>
      <w:r w:rsidRPr="00273D40">
        <w:tab/>
      </w:r>
      <w:r w:rsidRPr="00273D40">
        <w:tab/>
        <w:t xml:space="preserve"> </w:t>
      </w:r>
      <w:proofErr w:type="spellStart"/>
      <w:r w:rsidRPr="00273D40">
        <w:t>Dato</w:t>
      </w:r>
      <w:proofErr w:type="spellEnd"/>
      <w:r w:rsidRPr="00273D40">
        <w:t>:</w:t>
      </w:r>
      <w:r w:rsidRPr="00273D40">
        <w:tab/>
        <w:t xml:space="preserve">               Dato:</w:t>
      </w:r>
    </w:p>
    <w:p w14:paraId="72E293D0" w14:textId="77777777" w:rsidR="00306D9A" w:rsidRPr="00273D40" w:rsidRDefault="00306D9A" w:rsidP="00306D9A"/>
    <w:p w14:paraId="794D98E8" w14:textId="77777777" w:rsidR="00306D9A" w:rsidRPr="00273D40" w:rsidRDefault="00306D9A" w:rsidP="00306D9A"/>
    <w:p w14:paraId="30EFF059" w14:textId="1C41C5F7" w:rsidR="00306D9A" w:rsidRPr="00273D40" w:rsidRDefault="00461DE2" w:rsidP="00306D9A">
      <w:pPr>
        <w:ind w:right="-426"/>
      </w:pPr>
      <w:r>
        <w:rPr>
          <w:highlight w:val="yellow"/>
        </w:rPr>
        <w:t>[FGU-institutionen</w:t>
      </w:r>
      <w:r w:rsidR="00306D9A" w:rsidRPr="00273D40">
        <w:rPr>
          <w:highlight w:val="yellow"/>
        </w:rPr>
        <w:t>]</w:t>
      </w:r>
      <w:r w:rsidR="00306D9A" w:rsidRPr="00273D40">
        <w:t xml:space="preserve"> </w:t>
      </w:r>
      <w:r w:rsidR="00306D9A" w:rsidRPr="00273D40">
        <w:rPr>
          <w:highlight w:val="yellow"/>
        </w:rPr>
        <w:t xml:space="preserve">[primære </w:t>
      </w:r>
      <w:proofErr w:type="gramStart"/>
      <w:r w:rsidR="00306D9A" w:rsidRPr="00273D40">
        <w:rPr>
          <w:highlight w:val="yellow"/>
        </w:rPr>
        <w:t>arbejdsgiver</w:t>
      </w:r>
      <w:r w:rsidR="00306D9A" w:rsidRPr="00273D40">
        <w:t xml:space="preserve">]  </w:t>
      </w:r>
      <w:r w:rsidR="00306D9A" w:rsidRPr="00273D40">
        <w:rPr>
          <w:highlight w:val="yellow"/>
        </w:rPr>
        <w:t>[</w:t>
      </w:r>
      <w:r w:rsidR="006D022F">
        <w:rPr>
          <w:highlight w:val="yellow"/>
        </w:rPr>
        <w:t>frikøbt</w:t>
      </w:r>
      <w:proofErr w:type="gramEnd"/>
      <w:r w:rsidR="006D022F">
        <w:rPr>
          <w:highlight w:val="yellow"/>
        </w:rPr>
        <w:t xml:space="preserve"> medarbejder</w:t>
      </w:r>
      <w:r w:rsidR="00306D9A" w:rsidRPr="00273D40">
        <w:rPr>
          <w:highlight w:val="yellow"/>
        </w:rPr>
        <w:t>]</w:t>
      </w:r>
      <w:r w:rsidR="00306D9A" w:rsidRPr="00273D40">
        <w:t xml:space="preserve"> </w:t>
      </w:r>
    </w:p>
    <w:p w14:paraId="7E24F4DF" w14:textId="70578D47" w:rsidR="006B30A9" w:rsidRPr="00273D40" w:rsidRDefault="006B30A9" w:rsidP="00254D14">
      <w:pPr>
        <w:pStyle w:val="Brdtekst"/>
      </w:pPr>
    </w:p>
    <w:p w14:paraId="7E24F4E2" w14:textId="77777777" w:rsidR="00E75955" w:rsidRPr="00273D40" w:rsidRDefault="00E75955" w:rsidP="00E75955"/>
    <w:sectPr w:rsidR="00E75955" w:rsidRPr="00273D40" w:rsidSect="005B1401">
      <w:footerReference w:type="default" r:id="rId12"/>
      <w:headerReference w:type="first" r:id="rId13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015AA" w14:textId="77777777" w:rsidR="008F62E0" w:rsidRDefault="008F62E0" w:rsidP="009E4B94">
      <w:pPr>
        <w:spacing w:line="240" w:lineRule="auto"/>
      </w:pPr>
      <w:r>
        <w:separator/>
      </w:r>
    </w:p>
  </w:endnote>
  <w:endnote w:type="continuationSeparator" w:id="0">
    <w:p w14:paraId="2EBBA172" w14:textId="77777777" w:rsidR="008F62E0" w:rsidRDefault="008F62E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F4F1" w14:textId="77777777"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24F4FA" wp14:editId="7E24F4F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4F4FE" w14:textId="77777777"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539B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7E24F4FE" w14:textId="77777777"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539B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F0655" w14:textId="77777777" w:rsidR="008F62E0" w:rsidRDefault="008F62E0" w:rsidP="009E4B94">
      <w:pPr>
        <w:spacing w:line="240" w:lineRule="auto"/>
      </w:pPr>
      <w:r>
        <w:separator/>
      </w:r>
    </w:p>
  </w:footnote>
  <w:footnote w:type="continuationSeparator" w:id="0">
    <w:p w14:paraId="2E8A4288" w14:textId="77777777" w:rsidR="008F62E0" w:rsidRDefault="008F62E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F4F2" w14:textId="18AC5646" w:rsidR="008B099B" w:rsidRDefault="008B099B" w:rsidP="00DD1936">
    <w:pPr>
      <w:pStyle w:val="Sidehoved"/>
    </w:pPr>
  </w:p>
  <w:p w14:paraId="7E24F4F3" w14:textId="77777777" w:rsidR="008B099B" w:rsidRDefault="008B099B" w:rsidP="00DD1936">
    <w:pPr>
      <w:pStyle w:val="Sidehoved"/>
    </w:pPr>
  </w:p>
  <w:p w14:paraId="7E24F4F4" w14:textId="77777777" w:rsidR="008B099B" w:rsidRDefault="008B099B" w:rsidP="00DD1936">
    <w:pPr>
      <w:pStyle w:val="Sidehoved"/>
    </w:pPr>
  </w:p>
  <w:p w14:paraId="7E24F4F5" w14:textId="77777777" w:rsidR="008B099B" w:rsidRDefault="008B099B" w:rsidP="00DD1936">
    <w:pPr>
      <w:pStyle w:val="Sidehoved"/>
    </w:pPr>
  </w:p>
  <w:p w14:paraId="7E24F4F6" w14:textId="77777777" w:rsidR="008B099B" w:rsidRDefault="008B099B" w:rsidP="00DD1936">
    <w:pPr>
      <w:pStyle w:val="Sidehoved"/>
    </w:pPr>
  </w:p>
  <w:p w14:paraId="7E24F4F7" w14:textId="77777777" w:rsidR="008B099B" w:rsidRDefault="008B099B" w:rsidP="00DD1936">
    <w:pPr>
      <w:pStyle w:val="Sidehoved"/>
    </w:pPr>
  </w:p>
  <w:p w14:paraId="7E24F4F8" w14:textId="77777777"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4F4FC" wp14:editId="7E24F4FD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37735" w:rsidRPr="00515DDE" w14:paraId="26BE0D68" w14:textId="77777777" w:rsidTr="00FF5357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427456E3" w14:textId="39685ABA" w:rsidR="00037735" w:rsidRPr="00677C52" w:rsidRDefault="00515DDE" w:rsidP="00FF5357">
                                <w:pPr>
                                  <w:pStyle w:val="Template-Adresse"/>
                                </w:pPr>
                                <w:bookmarkStart w:id="1" w:name="SD_OFF_Address"/>
                                <w:r>
                                  <w:t>[FGU-institutionen</w:t>
                                </w:r>
                                <w:r w:rsidR="00037735">
                                  <w:t>]</w:t>
                                </w:r>
                              </w:p>
                              <w:p w14:paraId="04362A52" w14:textId="77777777" w:rsidR="00037735" w:rsidRDefault="00037735" w:rsidP="00FF5357">
                                <w:pPr>
                                  <w:pStyle w:val="Template-Adresse"/>
                                </w:pPr>
                                <w:bookmarkStart w:id="2" w:name="SD_LAN_Phone"/>
                                <w:bookmarkStart w:id="3" w:name="HIF_SD_OFF_Phone"/>
                                <w:bookmarkEnd w:id="1"/>
                                <w:r>
                                  <w:t>[Adresse]</w:t>
                                </w:r>
                              </w:p>
                              <w:p w14:paraId="2D02414A" w14:textId="77777777" w:rsidR="00037735" w:rsidRPr="00515DDE" w:rsidRDefault="00037735" w:rsidP="00FF5357">
                                <w:pPr>
                                  <w:pStyle w:val="Template-Adresse"/>
                                </w:pPr>
                                <w:r w:rsidRPr="00515DDE">
                                  <w:t>Tlf. nr.</w:t>
                                </w:r>
                                <w:bookmarkEnd w:id="2"/>
                                <w:r w:rsidRPr="00515DDE">
                                  <w:t>: [XXXXXXXX</w:t>
                                </w:r>
                              </w:p>
                              <w:p w14:paraId="4A8F81E2" w14:textId="77777777" w:rsidR="00037735" w:rsidRPr="00262D13" w:rsidRDefault="00037735" w:rsidP="00FF5357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4" w:name="SD_LAN_Email"/>
                                <w:bookmarkStart w:id="5" w:name="HIF_SD_OFF_Fax"/>
                                <w:bookmarkEnd w:id="3"/>
                                <w:r w:rsidRPr="00262D13">
                                  <w:rPr>
                                    <w:lang w:val="en-US"/>
                                  </w:rPr>
                                  <w:t>E-mail</w:t>
                                </w:r>
                                <w:bookmarkEnd w:id="4"/>
                                <w:r w:rsidRPr="00262D13">
                                  <w:rPr>
                                    <w:lang w:val="en-US"/>
                                  </w:rPr>
                                  <w:t xml:space="preserve">: </w:t>
                                </w:r>
                                <w:bookmarkStart w:id="6" w:name="SD_OFF_Email"/>
                                <w:r>
                                  <w:rPr>
                                    <w:lang w:val="en-US"/>
                                  </w:rPr>
                                  <w:t>XX@XX</w:t>
                                </w:r>
                                <w:r w:rsidRPr="00262D13">
                                  <w:rPr>
                                    <w:lang w:val="en-US"/>
                                  </w:rPr>
                                  <w:t>.d</w:t>
                                </w:r>
                                <w:bookmarkEnd w:id="6"/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</w:p>
                              <w:p w14:paraId="7E76984F" w14:textId="77777777" w:rsidR="00037735" w:rsidRPr="005816A6" w:rsidRDefault="00037735" w:rsidP="00FF5357">
                                <w:pPr>
                                  <w:pStyle w:val="Template-Adresse"/>
                                  <w:rPr>
                                    <w:lang w:val="en-GB"/>
                                  </w:rPr>
                                </w:pPr>
                                <w:bookmarkStart w:id="7" w:name="SD_LAN_CVR"/>
                                <w:bookmarkEnd w:id="5"/>
                                <w:r>
                                  <w:rPr>
                                    <w:lang w:val="en-GB"/>
                                  </w:rPr>
                                  <w:t>CVR nr.</w:t>
                                </w:r>
                                <w:bookmarkEnd w:id="7"/>
                                <w:r w:rsidRPr="005816A6">
                                  <w:rPr>
                                    <w:lang w:val="en-GB"/>
                                  </w:rPr>
                                  <w:t xml:space="preserve">: </w:t>
                                </w:r>
                                <w:r>
                                  <w:rPr>
                                    <w:lang w:val="en-GB"/>
                                  </w:rPr>
                                  <w:t>XXX]</w:t>
                                </w:r>
                              </w:p>
                            </w:tc>
                          </w:tr>
                          <w:tr w:rsidR="00037735" w:rsidRPr="005B7858" w14:paraId="5C3D23F2" w14:textId="77777777" w:rsidTr="00FF5357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p w14:paraId="64150840" w14:textId="77777777" w:rsidR="00037735" w:rsidRPr="005816A6" w:rsidRDefault="00037735" w:rsidP="00FF5357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8" w:name="SD_FLD_DocumentDate"/>
                                <w:r>
                                  <w:t>dato.måned  201</w:t>
                                </w:r>
                                <w:bookmarkEnd w:id="8"/>
                                <w:r>
                                  <w:t>9</w:t>
                                </w:r>
                              </w:p>
                              <w:p w14:paraId="15EA654E" w14:textId="77777777" w:rsidR="00037735" w:rsidRPr="005B7858" w:rsidRDefault="00037735" w:rsidP="00FF5357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7E24F509" w14:textId="77777777" w:rsidR="00182651" w:rsidRPr="005816A6" w:rsidRDefault="00182651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37735" w:rsidRPr="00515DDE" w14:paraId="26BE0D68" w14:textId="77777777" w:rsidTr="00FF5357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427456E3" w14:textId="39685ABA" w:rsidR="00037735" w:rsidRPr="00677C52" w:rsidRDefault="00515DDE" w:rsidP="00FF5357">
                          <w:pPr>
                            <w:pStyle w:val="Template-Adresse"/>
                          </w:pPr>
                          <w:bookmarkStart w:id="9" w:name="SD_OFF_Address"/>
                          <w:r>
                            <w:t>[FGU-institutionen</w:t>
                          </w:r>
                          <w:r w:rsidR="00037735">
                            <w:t>]</w:t>
                          </w:r>
                        </w:p>
                        <w:p w14:paraId="04362A52" w14:textId="77777777" w:rsidR="00037735" w:rsidRDefault="00037735" w:rsidP="00FF5357">
                          <w:pPr>
                            <w:pStyle w:val="Template-Adresse"/>
                          </w:pPr>
                          <w:bookmarkStart w:id="10" w:name="SD_LAN_Phone"/>
                          <w:bookmarkStart w:id="11" w:name="HIF_SD_OFF_Phone"/>
                          <w:bookmarkEnd w:id="9"/>
                          <w:r>
                            <w:t>[Adresse]</w:t>
                          </w:r>
                        </w:p>
                        <w:p w14:paraId="2D02414A" w14:textId="77777777" w:rsidR="00037735" w:rsidRPr="00515DDE" w:rsidRDefault="00037735" w:rsidP="00FF5357">
                          <w:pPr>
                            <w:pStyle w:val="Template-Adresse"/>
                          </w:pPr>
                          <w:r w:rsidRPr="00515DDE">
                            <w:t>Tlf. nr.</w:t>
                          </w:r>
                          <w:bookmarkEnd w:id="10"/>
                          <w:r w:rsidRPr="00515DDE">
                            <w:t>: [XXXXXXXX</w:t>
                          </w:r>
                        </w:p>
                        <w:p w14:paraId="4A8F81E2" w14:textId="77777777" w:rsidR="00037735" w:rsidRPr="00262D13" w:rsidRDefault="00037735" w:rsidP="00FF5357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12" w:name="SD_LAN_Email"/>
                          <w:bookmarkStart w:id="13" w:name="HIF_SD_OFF_Fax"/>
                          <w:bookmarkEnd w:id="11"/>
                          <w:r w:rsidRPr="00262D13">
                            <w:rPr>
                              <w:lang w:val="en-US"/>
                            </w:rPr>
                            <w:t>E-mail</w:t>
                          </w:r>
                          <w:bookmarkEnd w:id="12"/>
                          <w:r w:rsidRPr="00262D13">
                            <w:rPr>
                              <w:lang w:val="en-US"/>
                            </w:rPr>
                            <w:t xml:space="preserve">: </w:t>
                          </w:r>
                          <w:bookmarkStart w:id="14" w:name="SD_OFF_Email"/>
                          <w:r>
                            <w:rPr>
                              <w:lang w:val="en-US"/>
                            </w:rPr>
                            <w:t>XX@XX</w:t>
                          </w:r>
                          <w:r w:rsidRPr="00262D13">
                            <w:rPr>
                              <w:lang w:val="en-US"/>
                            </w:rPr>
                            <w:t>.d</w:t>
                          </w:r>
                          <w:bookmarkEnd w:id="14"/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  <w:p w14:paraId="7E76984F" w14:textId="77777777" w:rsidR="00037735" w:rsidRPr="005816A6" w:rsidRDefault="00037735" w:rsidP="00FF5357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  <w:bookmarkStart w:id="15" w:name="SD_LAN_CVR"/>
                          <w:bookmarkEnd w:id="13"/>
                          <w:r>
                            <w:rPr>
                              <w:lang w:val="en-GB"/>
                            </w:rPr>
                            <w:t>CVR nr.</w:t>
                          </w:r>
                          <w:bookmarkEnd w:id="15"/>
                          <w:r w:rsidRPr="005816A6">
                            <w:rPr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lang w:val="en-GB"/>
                            </w:rPr>
                            <w:t>XXX]</w:t>
                          </w:r>
                        </w:p>
                      </w:tc>
                    </w:tr>
                    <w:tr w:rsidR="00037735" w:rsidRPr="005B7858" w14:paraId="5C3D23F2" w14:textId="77777777" w:rsidTr="00FF5357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p w14:paraId="64150840" w14:textId="77777777" w:rsidR="00037735" w:rsidRPr="005816A6" w:rsidRDefault="00037735" w:rsidP="00FF5357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16" w:name="SD_FLD_DocumentDate"/>
                          <w:r>
                            <w:t>dato.måned  201</w:t>
                          </w:r>
                          <w:bookmarkEnd w:id="16"/>
                          <w:r>
                            <w:t>9</w:t>
                          </w:r>
                        </w:p>
                        <w:p w14:paraId="15EA654E" w14:textId="77777777" w:rsidR="00037735" w:rsidRPr="005B7858" w:rsidRDefault="00037735" w:rsidP="00FF5357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7E24F509" w14:textId="77777777" w:rsidR="00182651" w:rsidRPr="005816A6" w:rsidRDefault="00182651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C05A0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6ACC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32477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4C4C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22DB3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AC995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AEB9C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502C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37735"/>
    <w:rsid w:val="00042CF7"/>
    <w:rsid w:val="00075C5B"/>
    <w:rsid w:val="00094147"/>
    <w:rsid w:val="00094ABD"/>
    <w:rsid w:val="00096B2C"/>
    <w:rsid w:val="000A5604"/>
    <w:rsid w:val="00123CA5"/>
    <w:rsid w:val="0013244F"/>
    <w:rsid w:val="00160EF4"/>
    <w:rsid w:val="00182651"/>
    <w:rsid w:val="00187006"/>
    <w:rsid w:val="001A26A2"/>
    <w:rsid w:val="001B77C0"/>
    <w:rsid w:val="001E268F"/>
    <w:rsid w:val="001E4ED8"/>
    <w:rsid w:val="001F6E23"/>
    <w:rsid w:val="00232D0C"/>
    <w:rsid w:val="0024207E"/>
    <w:rsid w:val="00244D70"/>
    <w:rsid w:val="00254D14"/>
    <w:rsid w:val="00273D40"/>
    <w:rsid w:val="00277AED"/>
    <w:rsid w:val="002C0E2C"/>
    <w:rsid w:val="002C1590"/>
    <w:rsid w:val="002D5562"/>
    <w:rsid w:val="002E74A4"/>
    <w:rsid w:val="00306D9A"/>
    <w:rsid w:val="0031041D"/>
    <w:rsid w:val="00367D01"/>
    <w:rsid w:val="003B35B0"/>
    <w:rsid w:val="003B58D4"/>
    <w:rsid w:val="003C4F9F"/>
    <w:rsid w:val="003C60F1"/>
    <w:rsid w:val="003C6501"/>
    <w:rsid w:val="00415D24"/>
    <w:rsid w:val="00416506"/>
    <w:rsid w:val="00424709"/>
    <w:rsid w:val="00424AD9"/>
    <w:rsid w:val="00433E37"/>
    <w:rsid w:val="00452F37"/>
    <w:rsid w:val="00461DE2"/>
    <w:rsid w:val="0047052B"/>
    <w:rsid w:val="00482ACD"/>
    <w:rsid w:val="004A33C2"/>
    <w:rsid w:val="004B0E83"/>
    <w:rsid w:val="004C01B2"/>
    <w:rsid w:val="004E4C24"/>
    <w:rsid w:val="00515DDE"/>
    <w:rsid w:val="005178A7"/>
    <w:rsid w:val="00526B3F"/>
    <w:rsid w:val="00537F6C"/>
    <w:rsid w:val="00554B57"/>
    <w:rsid w:val="00557FEA"/>
    <w:rsid w:val="0056135B"/>
    <w:rsid w:val="005816A6"/>
    <w:rsid w:val="00581CAB"/>
    <w:rsid w:val="00592411"/>
    <w:rsid w:val="005A28D4"/>
    <w:rsid w:val="005B1401"/>
    <w:rsid w:val="005B7858"/>
    <w:rsid w:val="005C19F4"/>
    <w:rsid w:val="005C3603"/>
    <w:rsid w:val="005C5F97"/>
    <w:rsid w:val="005F1580"/>
    <w:rsid w:val="005F3ED8"/>
    <w:rsid w:val="005F6B57"/>
    <w:rsid w:val="00612F35"/>
    <w:rsid w:val="0063476B"/>
    <w:rsid w:val="00655B49"/>
    <w:rsid w:val="00681D83"/>
    <w:rsid w:val="006900C2"/>
    <w:rsid w:val="006B007B"/>
    <w:rsid w:val="006B30A9"/>
    <w:rsid w:val="006D022F"/>
    <w:rsid w:val="006F5BD7"/>
    <w:rsid w:val="0070267E"/>
    <w:rsid w:val="00706E32"/>
    <w:rsid w:val="0072520A"/>
    <w:rsid w:val="0073534F"/>
    <w:rsid w:val="007546AF"/>
    <w:rsid w:val="00765934"/>
    <w:rsid w:val="00780CEF"/>
    <w:rsid w:val="007E373C"/>
    <w:rsid w:val="008332AE"/>
    <w:rsid w:val="0083684B"/>
    <w:rsid w:val="00892D08"/>
    <w:rsid w:val="00893791"/>
    <w:rsid w:val="008B099B"/>
    <w:rsid w:val="008E5A6D"/>
    <w:rsid w:val="008F32DF"/>
    <w:rsid w:val="008F3540"/>
    <w:rsid w:val="008F4D20"/>
    <w:rsid w:val="008F62E0"/>
    <w:rsid w:val="0094335C"/>
    <w:rsid w:val="0094757D"/>
    <w:rsid w:val="00951B25"/>
    <w:rsid w:val="00954B1C"/>
    <w:rsid w:val="009737E4"/>
    <w:rsid w:val="00983B74"/>
    <w:rsid w:val="00990263"/>
    <w:rsid w:val="009A166C"/>
    <w:rsid w:val="009A4CCC"/>
    <w:rsid w:val="009C23ED"/>
    <w:rsid w:val="009E4B94"/>
    <w:rsid w:val="00A10EC4"/>
    <w:rsid w:val="00A41553"/>
    <w:rsid w:val="00A55438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15D16"/>
    <w:rsid w:val="00B24AB2"/>
    <w:rsid w:val="00B356D0"/>
    <w:rsid w:val="00B5567B"/>
    <w:rsid w:val="00B82568"/>
    <w:rsid w:val="00B8474C"/>
    <w:rsid w:val="00BB4255"/>
    <w:rsid w:val="00BD04A2"/>
    <w:rsid w:val="00BD2277"/>
    <w:rsid w:val="00C357EF"/>
    <w:rsid w:val="00C4385E"/>
    <w:rsid w:val="00C43961"/>
    <w:rsid w:val="00C57FC6"/>
    <w:rsid w:val="00C82F20"/>
    <w:rsid w:val="00C90537"/>
    <w:rsid w:val="00CC6322"/>
    <w:rsid w:val="00CD24FB"/>
    <w:rsid w:val="00CF635D"/>
    <w:rsid w:val="00D019DF"/>
    <w:rsid w:val="00D27D0E"/>
    <w:rsid w:val="00D3752F"/>
    <w:rsid w:val="00D53670"/>
    <w:rsid w:val="00D567C1"/>
    <w:rsid w:val="00D86875"/>
    <w:rsid w:val="00D96141"/>
    <w:rsid w:val="00DA611F"/>
    <w:rsid w:val="00DB31AF"/>
    <w:rsid w:val="00DC14AA"/>
    <w:rsid w:val="00DC61BD"/>
    <w:rsid w:val="00DD1936"/>
    <w:rsid w:val="00DE2B28"/>
    <w:rsid w:val="00E1053B"/>
    <w:rsid w:val="00E45EC1"/>
    <w:rsid w:val="00E53EE9"/>
    <w:rsid w:val="00E74BB3"/>
    <w:rsid w:val="00E75955"/>
    <w:rsid w:val="00E902C1"/>
    <w:rsid w:val="00EB6632"/>
    <w:rsid w:val="00ED5D00"/>
    <w:rsid w:val="00EF2086"/>
    <w:rsid w:val="00F30522"/>
    <w:rsid w:val="00F30CF4"/>
    <w:rsid w:val="00F32F13"/>
    <w:rsid w:val="00F42975"/>
    <w:rsid w:val="00F539B3"/>
    <w:rsid w:val="00F56D60"/>
    <w:rsid w:val="00F676AA"/>
    <w:rsid w:val="00F710A5"/>
    <w:rsid w:val="00F7486D"/>
    <w:rsid w:val="00FA437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F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F30522"/>
    <w:pPr>
      <w:numPr>
        <w:numId w:val="13"/>
      </w:numPr>
      <w:spacing w:after="140"/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F30522"/>
    <w:pPr>
      <w:numPr>
        <w:numId w:val="14"/>
      </w:numPr>
      <w:spacing w:after="140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306D9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06D9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06D9A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306D9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306D9A"/>
  </w:style>
  <w:style w:type="paragraph" w:styleId="Brevhoved">
    <w:name w:val="Message Header"/>
    <w:basedOn w:val="Normal"/>
    <w:link w:val="BrevhovedTegn"/>
    <w:uiPriority w:val="99"/>
    <w:semiHidden/>
    <w:unhideWhenUsed/>
    <w:rsid w:val="00306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06D9A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06D9A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06D9A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06D9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06D9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06D9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06D9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6D9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06D9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06D9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06D9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06D9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06D9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06D9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06D9A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306D9A"/>
  </w:style>
  <w:style w:type="character" w:customStyle="1" w:styleId="DatoTegn">
    <w:name w:val="Dato Tegn"/>
    <w:basedOn w:val="Standardskrifttypeiafsnit"/>
    <w:link w:val="Dato"/>
    <w:uiPriority w:val="99"/>
    <w:semiHidden/>
    <w:rsid w:val="00306D9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06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06D9A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06D9A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06D9A"/>
    <w:rPr>
      <w:lang w:val="da-DK"/>
    </w:rPr>
  </w:style>
  <w:style w:type="table" w:styleId="Farvetgitter">
    <w:name w:val="Colorful Grid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306D9A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06D9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06D9A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306D9A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06D9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06D9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06D9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06D9A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306D9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06D9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06D9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06D9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06D9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06D9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06D9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06D9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06D9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06D9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06D9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306D9A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06D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06D9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06D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06D9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06D9A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06D9A"/>
    <w:rPr>
      <w:lang w:val="da-DK"/>
    </w:rPr>
  </w:style>
  <w:style w:type="paragraph" w:styleId="Listeafsnit">
    <w:name w:val="List Paragraph"/>
    <w:basedOn w:val="Normal"/>
    <w:uiPriority w:val="99"/>
    <w:rsid w:val="00306D9A"/>
    <w:pPr>
      <w:ind w:left="720"/>
      <w:contextualSpacing/>
    </w:pPr>
  </w:style>
  <w:style w:type="table" w:styleId="Lysliste">
    <w:name w:val="Light List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306D9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306D9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06D9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06D9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06D9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06D9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306D9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06D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06D9A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06D9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06D9A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06D9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06D9A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306D9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06D9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06D9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06D9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06D9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06D9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06D9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06D9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06D9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06D9A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06D9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06D9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06D9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06D9A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06D9A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06D9A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306D9A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306D9A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306D9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06D9A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06D9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06D9A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06D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06D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06D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06D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06D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06D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06D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06D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06D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06D9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06D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06D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06D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06D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06D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06D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306D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306D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306D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306D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306D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306D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06D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06D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06D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06D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06D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30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06D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06D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06D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F30522"/>
    <w:pPr>
      <w:numPr>
        <w:numId w:val="13"/>
      </w:numPr>
      <w:spacing w:after="140"/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F30522"/>
    <w:pPr>
      <w:numPr>
        <w:numId w:val="14"/>
      </w:numPr>
      <w:spacing w:after="140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306D9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06D9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06D9A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306D9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306D9A"/>
  </w:style>
  <w:style w:type="paragraph" w:styleId="Brevhoved">
    <w:name w:val="Message Header"/>
    <w:basedOn w:val="Normal"/>
    <w:link w:val="BrevhovedTegn"/>
    <w:uiPriority w:val="99"/>
    <w:semiHidden/>
    <w:unhideWhenUsed/>
    <w:rsid w:val="00306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06D9A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06D9A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06D9A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06D9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06D9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06D9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06D9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6D9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06D9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06D9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06D9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06D9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06D9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06D9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06D9A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306D9A"/>
  </w:style>
  <w:style w:type="character" w:customStyle="1" w:styleId="DatoTegn">
    <w:name w:val="Dato Tegn"/>
    <w:basedOn w:val="Standardskrifttypeiafsnit"/>
    <w:link w:val="Dato"/>
    <w:uiPriority w:val="99"/>
    <w:semiHidden/>
    <w:rsid w:val="00306D9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06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06D9A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06D9A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06D9A"/>
    <w:rPr>
      <w:lang w:val="da-DK"/>
    </w:rPr>
  </w:style>
  <w:style w:type="table" w:styleId="Farvetgitter">
    <w:name w:val="Colorful Grid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306D9A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06D9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06D9A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306D9A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06D9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06D9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06D9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06D9A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06D9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06D9A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306D9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06D9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06D9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06D9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06D9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06D9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06D9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06D9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06D9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06D9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06D9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306D9A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06D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06D9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06D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06D9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06D9A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06D9A"/>
    <w:rPr>
      <w:lang w:val="da-DK"/>
    </w:rPr>
  </w:style>
  <w:style w:type="paragraph" w:styleId="Listeafsnit">
    <w:name w:val="List Paragraph"/>
    <w:basedOn w:val="Normal"/>
    <w:uiPriority w:val="99"/>
    <w:rsid w:val="00306D9A"/>
    <w:pPr>
      <w:ind w:left="720"/>
      <w:contextualSpacing/>
    </w:pPr>
  </w:style>
  <w:style w:type="table" w:styleId="Lysliste">
    <w:name w:val="Light List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306D9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306D9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06D9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06D9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06D9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06D9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306D9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06D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06D9A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306D9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06D9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306D9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306D9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06D9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06D9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06D9A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06D9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06D9A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306D9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06D9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06D9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06D9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06D9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06D9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06D9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06D9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06D9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06D9A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06D9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06D9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06D9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06D9A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06D9A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06D9A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306D9A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306D9A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306D9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06D9A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06D9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06D9A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06D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06D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06D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06D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06D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06D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06D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06D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06D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06D9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06D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06D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06D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06D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06D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06D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306D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306D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306D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306D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306D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306D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06D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06D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06D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06D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06D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06D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06D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06D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30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06D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06D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06D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Brev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971616">
          <w:r w:rsidRPr="00D162D3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B68D1"/>
    <w:rsid w:val="000F1743"/>
    <w:rsid w:val="002C4F31"/>
    <w:rsid w:val="002E5FF1"/>
    <w:rsid w:val="00364A7D"/>
    <w:rsid w:val="00400BE7"/>
    <w:rsid w:val="0040744F"/>
    <w:rsid w:val="004A5A03"/>
    <w:rsid w:val="0050267A"/>
    <w:rsid w:val="00574835"/>
    <w:rsid w:val="00576682"/>
    <w:rsid w:val="005A5A8F"/>
    <w:rsid w:val="006643EC"/>
    <w:rsid w:val="006D5534"/>
    <w:rsid w:val="006E071E"/>
    <w:rsid w:val="00817EEE"/>
    <w:rsid w:val="00961569"/>
    <w:rsid w:val="00971440"/>
    <w:rsid w:val="00971616"/>
    <w:rsid w:val="00996C38"/>
    <w:rsid w:val="009A3AF4"/>
    <w:rsid w:val="009C0401"/>
    <w:rsid w:val="00A40488"/>
    <w:rsid w:val="00A77A4B"/>
    <w:rsid w:val="00B50F25"/>
    <w:rsid w:val="00DC7431"/>
    <w:rsid w:val="00DF5376"/>
    <w:rsid w:val="00E23AED"/>
    <w:rsid w:val="00E74EE1"/>
    <w:rsid w:val="00E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E0846B29A140A4EA14611DFB9ED4" ma:contentTypeVersion="14" ma:contentTypeDescription="Opret et nyt dokument." ma:contentTypeScope="" ma:versionID="1c6a29d397563ecbfa7c5ecbc71eda7f">
  <xsd:schema xmlns:xsd="http://www.w3.org/2001/XMLSchema" xmlns:xs="http://www.w3.org/2001/XMLSchema" xmlns:p="http://schemas.microsoft.com/office/2006/metadata/properties" xmlns:ns2="e71e24c0-7bc6-460c-8d4c-87d9a3cb8fe6" targetNamespace="http://schemas.microsoft.com/office/2006/metadata/properties" ma:root="true" ma:fieldsID="eac0eb33ec7d745ced3a48cc529b5c71" ns2:_="">
    <xsd:import namespace="e71e24c0-7bc6-460c-8d4c-87d9a3cb8fe6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Document_x0020_number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24c0-7bc6-460c-8d4c-87d9a3cb8fe6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BE5601D0_x002d_D879_x002d_4DD1_x002d_A08E_x002d_5646297984B4" ma:index="11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2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3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4" nillable="true" ma:displayName="Checked In From 360° By" ma:internalName="Checked_x0020_In_x0020_From_x0020_360_x00b0__x0020_By">
      <xsd:simpleType>
        <xsd:restriction base="dms:Text"/>
      </xsd:simpleType>
    </xsd:element>
    <xsd:element name="Document_x0020_number" ma:index="15" nillable="true" ma:displayName="Dokumentnummer" ma:internalName="Document_x0020_number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277597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16/00083</gbs:ToCase.Name>
  <gbs:Title gbs:loadFromGrowBusiness="OnEdit" gbs:saveInGrowBusiness="True" gbs:connected="true" gbs:recno="" gbs:entity="" gbs:datatype="string" gbs:key="10006" gbs:removeContentControl="0">Skabelon - Frikøbsaftale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In_x0020_From_x0020_360_x00b0__x0020_By xmlns="e71e24c0-7bc6-460c-8d4c-87d9a3cb8fe6" xsi:nil="true"/>
    <_x0024_Resources_x003a_SILocalization_x002c_1FF075C0_x002d_6FC7_x002d_4BC7_x002d_95E5_x002d_8748F3B91700 xmlns="e71e24c0-7bc6-460c-8d4c-87d9a3cb8fe6" xsi:nil="true"/>
    <_x0024_Resources_x003a_SILocalization_x002c_2A847938_x002d_2AE0_x002d_4524_x002d_B061_x002d_23E9801152CA xmlns="e71e24c0-7bc6-460c-8d4c-87d9a3cb8fe6" xsi:nil="true"/>
    <_x0024_Resources_x003a_SILocalization_x002c_BE5601D0_x002d_D879_x002d_4DD1_x002d_A08E_x002d_5646297984B4 xmlns="e71e24c0-7bc6-460c-8d4c-87d9a3cb8fe6" xsi:nil="true"/>
    <_x0024_Resources_x003a_SILocalization_x002c_SI_x002e_PersonalLibrary_x002e_CheckedOutFrom360FieldId xmlns="e71e24c0-7bc6-460c-8d4c-87d9a3cb8fe6">false</_x0024_Resources_x003a_SILocalization_x002c_SI_x002e_PersonalLibrary_x002e_CheckedOutFrom360FieldId>
    <FileRecNo xmlns="e71e24c0-7bc6-460c-8d4c-87d9a3cb8fe6" xsi:nil="true"/>
    <_x0024_Resources_x003a_SILocalization_x002c_9FAAD48B_x002d_B0D9_x002d_4ea4_x002d_88D3_x002d_6170FF9A7B50 xmlns="e71e24c0-7bc6-460c-8d4c-87d9a3cb8fe6">
      <Url xsi:nil="true"/>
      <Description xsi:nil="true"/>
    </_x0024_Resources_x003a_SILocalization_x002c_9FAAD48B_x002d_B0D9_x002d_4ea4_x002d_88D3_x002d_6170FF9A7B50>
    <_x0024_Resources_x003a_SILocalization_x002c_00ACCB6D_x002d_63E9_x002d_4C2B_x002d_ADD8_x002d_3BEB97C1EF26 xmlns="e71e24c0-7bc6-460c-8d4c-87d9a3cb8fe6" xsi:nil="true"/>
    <Checked_x0020_Out_x0020_From_x0020_360_x00b0__x0020_By xmlns="e71e24c0-7bc6-460c-8d4c-87d9a3cb8fe6" xsi:nil="true"/>
    <Document_x0020_number xmlns="e71e24c0-7bc6-460c-8d4c-87d9a3cb8fe6" xsi:nil="true"/>
  </documentManagement>
</p:properties>
</file>

<file path=customXml/itemProps1.xml><?xml version="1.0" encoding="utf-8"?>
<ds:datastoreItem xmlns:ds="http://schemas.openxmlformats.org/officeDocument/2006/customXml" ds:itemID="{B8C0AFCB-763E-47AA-BE31-11A7298C1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7E791-BBF8-4E32-A4AD-5C949773F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24c0-7bc6-460c-8d4c-87d9a3cb8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BBE9C-9F0A-4B76-BA9C-D9E3308B54CC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D4841A9-699D-4AC0-A5B2-032FC2DF8804}">
  <ds:schemaRefs>
    <ds:schemaRef ds:uri="http://schemas.microsoft.com/office/2006/metadata/properties"/>
    <ds:schemaRef ds:uri="http://schemas.microsoft.com/office/infopath/2007/PartnerControls"/>
    <ds:schemaRef ds:uri="e71e24c0-7bc6-460c-8d4c-87d9a3cb8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Brev.docx</Template>
  <TotalTime>0</TotalTime>
  <Pages>2</Pages>
  <Words>390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Allan Warrer</dc:creator>
  <cp:lastModifiedBy>Undervisningsministeriet</cp:lastModifiedBy>
  <cp:revision>2</cp:revision>
  <cp:lastPrinted>2018-10-31T15:09:00Z</cp:lastPrinted>
  <dcterms:created xsi:type="dcterms:W3CDTF">2018-11-01T13:06:00Z</dcterms:created>
  <dcterms:modified xsi:type="dcterms:W3CDTF">2018-11-01T13:06:00Z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templateFilePath">
    <vt:lpwstr>\\PB-3003filp01\docprod_CU3003\templates\Almindelig Brev.docx</vt:lpwstr>
  </property>
  <property fmtid="{D5CDD505-2E9C-101B-9397-08002B2CF9AE}" pid="7" name="filePathOneNote">
    <vt:lpwstr>\\localhost@80\PersonalLibraries\prod\b016045\onenote\</vt:lpwstr>
  </property>
  <property fmtid="{D5CDD505-2E9C-101B-9397-08002B2CF9AE}" pid="8" name="comment">
    <vt:lpwstr>Skabelon - Frikøbsaftale</vt:lpwstr>
  </property>
  <property fmtid="{D5CDD505-2E9C-101B-9397-08002B2CF9AE}" pid="9" name="server">
    <vt:lpwstr>esdh-uvm-stil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Allan Warrer</vt:lpwstr>
  </property>
  <property fmtid="{D5CDD505-2E9C-101B-9397-08002B2CF9AE}" pid="12" name="SD_UserprofileName">
    <vt:lpwstr>Allan Warrer</vt:lpwstr>
  </property>
  <property fmtid="{D5CDD505-2E9C-101B-9397-08002B2CF9AE}" pid="13" name="SD_Office_SD_OFF_ID">
    <vt:lpwstr>1</vt:lpwstr>
  </property>
  <property fmtid="{D5CDD505-2E9C-101B-9397-08002B2CF9AE}" pid="14" name="SD_Office_SD_OFF_Display">
    <vt:lpwstr>DEPT FHK 21</vt:lpwstr>
  </property>
  <property fmtid="{D5CDD505-2E9C-101B-9397-08002B2CF9AE}" pid="15" name="SD_Office_SD_OFF_Myndighed">
    <vt:lpwstr>Departementet</vt:lpwstr>
  </property>
  <property fmtid="{D5CDD505-2E9C-101B-9397-08002B2CF9AE}" pid="16" name="SD_Office_SD_OFF_Myndighed_EN">
    <vt:lpwstr>The Department</vt:lpwstr>
  </property>
  <property fmtid="{D5CDD505-2E9C-101B-9397-08002B2CF9AE}" pid="17" name="SD_Office_SD_OFF_Address">
    <vt:lpwstr>Frederiksholms Kanal 21
1220 København K</vt:lpwstr>
  </property>
  <property fmtid="{D5CDD505-2E9C-101B-9397-08002B2CF9AE}" pid="18" name="SD_Office_SD_OFF_Address_EN">
    <vt:lpwstr>Frederiksholms Kanal 21
DK-1220 Copenhagen K</vt:lpwstr>
  </property>
  <property fmtid="{D5CDD505-2E9C-101B-9397-08002B2CF9AE}" pid="19" name="SD_Office_SD_OFF_Phone">
    <vt:lpwstr>32 92 50 00</vt:lpwstr>
  </property>
  <property fmtid="{D5CDD505-2E9C-101B-9397-08002B2CF9AE}" pid="20" name="SD_Office_SD_OFF_Phone_EN">
    <vt:lpwstr>+45 32 92 50 00</vt:lpwstr>
  </property>
  <property fmtid="{D5CDD505-2E9C-101B-9397-08002B2CF9AE}" pid="21" name="SD_Office_SD_OFF_Email">
    <vt:lpwstr>uvm@uvm.dk</vt:lpwstr>
  </property>
  <property fmtid="{D5CDD505-2E9C-101B-9397-08002B2CF9AE}" pid="22" name="SD_Office_SD_OFF_Web">
    <vt:lpwstr>www.uvm.dk</vt:lpwstr>
  </property>
  <property fmtid="{D5CDD505-2E9C-101B-9397-08002B2CF9AE}" pid="23" name="SD_Office_SD_OFF_CVR">
    <vt:lpwstr>20453044</vt:lpwstr>
  </property>
  <property fmtid="{D5CDD505-2E9C-101B-9397-08002B2CF9AE}" pid="24" name="SD_Office_SD_OFF_ArtworkDefinition">
    <vt:lpwstr>Logo;EmailLogo</vt:lpwstr>
  </property>
  <property fmtid="{D5CDD505-2E9C-101B-9397-08002B2CF9AE}" pid="25" name="SD_Office_SD_OFF_LogoName">
    <vt:lpwstr>Logo</vt:lpwstr>
  </property>
  <property fmtid="{D5CDD505-2E9C-101B-9397-08002B2CF9AE}" pid="26" name="LastCompletedArtworkDefinition">
    <vt:lpwstr>Logo</vt:lpwstr>
  </property>
  <property fmtid="{D5CDD505-2E9C-101B-9397-08002B2CF9AE}" pid="27" name="USR_Name">
    <vt:lpwstr>Allan Warrer</vt:lpwstr>
  </property>
  <property fmtid="{D5CDD505-2E9C-101B-9397-08002B2CF9AE}" pid="28" name="USR_Initials">
    <vt:lpwstr>
    </vt:lpwstr>
  </property>
  <property fmtid="{D5CDD505-2E9C-101B-9397-08002B2CF9AE}" pid="29" name="USR_Title">
    <vt:lpwstr>Fuldmægtig</vt:lpwstr>
  </property>
  <property fmtid="{D5CDD505-2E9C-101B-9397-08002B2CF9AE}" pid="30" name="USR_Undermyndighed">
    <vt:lpwstr>Kontor for HR og Organisationsudvikling</vt:lpwstr>
  </property>
  <property fmtid="{D5CDD505-2E9C-101B-9397-08002B2CF9AE}" pid="31" name="USR_Kontor">
    <vt:lpwstr>Kontor for HR og Organisationsudvikling</vt:lpwstr>
  </property>
  <property fmtid="{D5CDD505-2E9C-101B-9397-08002B2CF9AE}" pid="32" name="USR_DirectPhone">
    <vt:lpwstr>+45 33 92 52 75</vt:lpwstr>
  </property>
  <property fmtid="{D5CDD505-2E9C-101B-9397-08002B2CF9AE}" pid="33" name="USR_Mobile">
    <vt:lpwstr>
    </vt:lpwstr>
  </property>
  <property fmtid="{D5CDD505-2E9C-101B-9397-08002B2CF9AE}" pid="34" name="USR_Email">
    <vt:lpwstr>Allan.Warrer@uvm.dk</vt:lpwstr>
  </property>
  <property fmtid="{D5CDD505-2E9C-101B-9397-08002B2CF9AE}" pid="35" name="DocumentInfoFinished">
    <vt:lpwstr>True</vt:lpwstr>
  </property>
  <property fmtid="{D5CDD505-2E9C-101B-9397-08002B2CF9AE}" pid="36" name="ContentTypeId">
    <vt:lpwstr>0x0101005CE9E0846B29A140A4EA14611DFB9ED4</vt:lpwstr>
  </property>
  <property fmtid="{D5CDD505-2E9C-101B-9397-08002B2CF9AE}" pid="37" name="fileVersionId">
    <vt:lpwstr>
    </vt:lpwstr>
  </property>
  <property fmtid="{D5CDD505-2E9C-101B-9397-08002B2CF9AE}" pid="38" name="sourceId">
    <vt:lpwstr>
    </vt:lpwstr>
  </property>
  <property fmtid="{D5CDD505-2E9C-101B-9397-08002B2CF9AE}" pid="39" name="module">
    <vt:lpwstr>
    </vt:lpwstr>
  </property>
  <property fmtid="{D5CDD505-2E9C-101B-9397-08002B2CF9AE}" pid="40" name="customParams">
    <vt:lpwstr>
    </vt:lpwstr>
  </property>
  <property fmtid="{D5CDD505-2E9C-101B-9397-08002B2CF9AE}" pid="41" name="external">
    <vt:lpwstr>0</vt:lpwstr>
  </property>
  <property fmtid="{D5CDD505-2E9C-101B-9397-08002B2CF9AE}" pid="42" name="ExternalControlledCheckOut">
    <vt:lpwstr>
    </vt:lpwstr>
  </property>
  <property fmtid="{D5CDD505-2E9C-101B-9397-08002B2CF9AE}" pid="43" name="action">
    <vt:lpwstr>edit</vt:lpwstr>
  </property>
  <property fmtid="{D5CDD505-2E9C-101B-9397-08002B2CF9AE}" pid="44" name="docId">
    <vt:lpwstr>277597</vt:lpwstr>
  </property>
  <property fmtid="{D5CDD505-2E9C-101B-9397-08002B2CF9AE}" pid="45" name="verId">
    <vt:lpwstr>271833</vt:lpwstr>
  </property>
  <property fmtid="{D5CDD505-2E9C-101B-9397-08002B2CF9AE}" pid="46" name="templateId">
    <vt:lpwstr>
    </vt:lpwstr>
  </property>
  <property fmtid="{D5CDD505-2E9C-101B-9397-08002B2CF9AE}" pid="47" name="fileId">
    <vt:lpwstr>344936</vt:lpwstr>
  </property>
  <property fmtid="{D5CDD505-2E9C-101B-9397-08002B2CF9AE}" pid="48" name="filePath">
    <vt:lpwstr>\\localhost@80\PersonalLibraries\prod\b016045\viewed files\</vt:lpwstr>
  </property>
  <property fmtid="{D5CDD505-2E9C-101B-9397-08002B2CF9AE}" pid="49" name="fileName">
    <vt:lpwstr>16-00083-14 Skabelon - Frikøbsaftale 344936_3_0.DOCX</vt:lpwstr>
  </property>
  <property fmtid="{D5CDD505-2E9C-101B-9397-08002B2CF9AE}" pid="50" name="createdBy">
    <vt:lpwstr>Allan Warrer</vt:lpwstr>
  </property>
  <property fmtid="{D5CDD505-2E9C-101B-9397-08002B2CF9AE}" pid="51" name="modifiedBy">
    <vt:lpwstr>Allan Warrer</vt:lpwstr>
  </property>
  <property fmtid="{D5CDD505-2E9C-101B-9397-08002B2CF9AE}" pid="52" name="serverName">
    <vt:lpwstr>esdh-uvm-stil</vt:lpwstr>
  </property>
  <property fmtid="{D5CDD505-2E9C-101B-9397-08002B2CF9AE}" pid="53" name="protocol">
    <vt:lpwstr>off</vt:lpwstr>
  </property>
  <property fmtid="{D5CDD505-2E9C-101B-9397-08002B2CF9AE}" pid="54" name="site">
    <vt:lpwstr>/locator.aspx</vt:lpwstr>
  </property>
  <property fmtid="{D5CDD505-2E9C-101B-9397-08002B2CF9AE}" pid="55" name="externalUser">
    <vt:lpwstr>
    </vt:lpwstr>
  </property>
  <property fmtid="{D5CDD505-2E9C-101B-9397-08002B2CF9AE}" pid="56" name="currentVerId">
    <vt:lpwstr>271833</vt:lpwstr>
  </property>
  <property fmtid="{D5CDD505-2E9C-101B-9397-08002B2CF9AE}" pid="57" name="Operation">
    <vt:lpwstr>OpenFile</vt:lpwstr>
  </property>
  <property fmtid="{D5CDD505-2E9C-101B-9397-08002B2CF9AE}" pid="58" name="SD_DocumentLanguage">
    <vt:lpwstr>da-DK</vt:lpwstr>
  </property>
  <property fmtid="{D5CDD505-2E9C-101B-9397-08002B2CF9AE}" pid="59" name="sdDocumentDate">
    <vt:lpwstr>42874</vt:lpwstr>
  </property>
  <property fmtid="{D5CDD505-2E9C-101B-9397-08002B2CF9AE}" pid="60" name="sdDocumentDateFormat">
    <vt:lpwstr>da-DK:d. MMMM yyyy</vt:lpwstr>
  </property>
</Properties>
</file>